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26" w:rsidRDefault="00FD2526" w:rsidP="00EC7FF9">
      <w:pPr>
        <w:jc w:val="center"/>
      </w:pPr>
    </w:p>
    <w:p w:rsidR="00C4166E" w:rsidRDefault="00BE1898" w:rsidP="00D32BC7">
      <w:pPr>
        <w:jc w:val="center"/>
        <w:rPr>
          <w:b/>
        </w:rPr>
      </w:pPr>
      <w:r w:rsidRPr="00BE1898">
        <w:rPr>
          <w:b/>
          <w:noProof/>
        </w:rPr>
        <w:drawing>
          <wp:inline distT="0" distB="0" distL="0" distR="0">
            <wp:extent cx="5943600" cy="680692"/>
            <wp:effectExtent l="0" t="0" r="0" b="5715"/>
            <wp:docPr id="1" name="Picture 1" descr="\\data-01\users$\jen\Desktop\Engineers Workshop 2024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-01\users$\jen\Desktop\Engineers Workshop 2024 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69" w:rsidRPr="006D6E69" w:rsidRDefault="0095624E" w:rsidP="00EC7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March 2</w:t>
      </w:r>
      <w:r w:rsidR="00BE1898">
        <w:rPr>
          <w:b/>
          <w:sz w:val="24"/>
          <w:szCs w:val="24"/>
        </w:rPr>
        <w:t>1</w:t>
      </w:r>
      <w:r w:rsidR="0085161F">
        <w:rPr>
          <w:b/>
          <w:sz w:val="24"/>
          <w:szCs w:val="24"/>
        </w:rPr>
        <w:t xml:space="preserve"> and Friday, March 2</w:t>
      </w:r>
      <w:r w:rsidR="00BE1898">
        <w:rPr>
          <w:b/>
          <w:sz w:val="24"/>
          <w:szCs w:val="24"/>
        </w:rPr>
        <w:t>2, 2024</w:t>
      </w:r>
    </w:p>
    <w:p w:rsidR="006D6E69" w:rsidRDefault="000C04C7" w:rsidP="00EC7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Fred Rogers Center at Saint</w:t>
      </w:r>
      <w:r w:rsidR="006D6E69" w:rsidRPr="006D6E69">
        <w:rPr>
          <w:b/>
          <w:sz w:val="24"/>
          <w:szCs w:val="24"/>
        </w:rPr>
        <w:t xml:space="preserve"> Vincent College, Latrobe</w:t>
      </w:r>
    </w:p>
    <w:p w:rsidR="00027B37" w:rsidRDefault="00027B37" w:rsidP="00EC7FF9">
      <w:pPr>
        <w:jc w:val="center"/>
        <w:rPr>
          <w:b/>
          <w:sz w:val="24"/>
          <w:szCs w:val="24"/>
        </w:rPr>
      </w:pPr>
    </w:p>
    <w:p w:rsidR="00027B37" w:rsidRPr="006D6E69" w:rsidRDefault="00027B37" w:rsidP="00EC7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VENDOR OPPORTUNITIES</w:t>
      </w:r>
    </w:p>
    <w:p w:rsidR="006D6E69" w:rsidRDefault="006D6E69" w:rsidP="00EC7FF9">
      <w:pPr>
        <w:jc w:val="center"/>
        <w:rPr>
          <w:b/>
        </w:rPr>
      </w:pPr>
    </w:p>
    <w:p w:rsidR="006D6E69" w:rsidRPr="00DC2848" w:rsidRDefault="006D6E69" w:rsidP="00EC7FF9">
      <w:pPr>
        <w:jc w:val="center"/>
      </w:pPr>
      <w:r w:rsidRPr="00DC2848">
        <w:t>Vendor Set-Up: Thursday</w:t>
      </w:r>
      <w:r w:rsidR="00DC2848" w:rsidRPr="00DC2848">
        <w:t>,</w:t>
      </w:r>
      <w:r w:rsidR="00922810">
        <w:t xml:space="preserve"> 7:30 AM</w:t>
      </w:r>
      <w:r w:rsidR="00922810">
        <w:tab/>
        <w:t xml:space="preserve">Tear Down: Friday, </w:t>
      </w:r>
      <w:r w:rsidR="00922810" w:rsidRPr="00FA348F">
        <w:t>2</w:t>
      </w:r>
      <w:r w:rsidR="0017196A">
        <w:t>:30</w:t>
      </w:r>
      <w:r w:rsidRPr="00FA348F">
        <w:t xml:space="preserve"> PM</w:t>
      </w:r>
    </w:p>
    <w:p w:rsidR="006D6E69" w:rsidRPr="00DC2848" w:rsidRDefault="00F54A00" w:rsidP="00EC7FF9">
      <w:pPr>
        <w:jc w:val="center"/>
      </w:pPr>
      <w:r w:rsidRPr="00F54A00">
        <w:t>Displays may be left up Thursday night.</w:t>
      </w:r>
    </w:p>
    <w:p w:rsidR="006D6E69" w:rsidRDefault="006D6E69" w:rsidP="00EC7FF9">
      <w:pPr>
        <w:jc w:val="center"/>
        <w:rPr>
          <w:i/>
        </w:rPr>
      </w:pPr>
    </w:p>
    <w:p w:rsidR="006D6E69" w:rsidRDefault="00CB768A" w:rsidP="006D6E69">
      <w:r w:rsidRPr="00922810">
        <w:t xml:space="preserve">The </w:t>
      </w:r>
      <w:r w:rsidR="006D6E69" w:rsidRPr="00922810">
        <w:t>Westmoreland Conservation District</w:t>
      </w:r>
      <w:r w:rsidRPr="00922810">
        <w:t xml:space="preserve"> invite</w:t>
      </w:r>
      <w:r w:rsidR="00922810" w:rsidRPr="00922810">
        <w:t>s</w:t>
      </w:r>
      <w:r w:rsidR="006D6E69" w:rsidRPr="00922810">
        <w:t xml:space="preserve"> you to participate in our upcoming Engineers’ Works</w:t>
      </w:r>
      <w:r w:rsidR="00DC2848" w:rsidRPr="00922810">
        <w:t>ho</w:t>
      </w:r>
      <w:r w:rsidR="006D6E69" w:rsidRPr="00922810">
        <w:t xml:space="preserve">p </w:t>
      </w:r>
      <w:r w:rsidR="006D6E69">
        <w:t>to be held once again at the Fred Rogers Center at</w:t>
      </w:r>
      <w:r w:rsidR="000C04C7">
        <w:t xml:space="preserve"> Saint</w:t>
      </w:r>
      <w:r w:rsidR="0085161F">
        <w:t xml:space="preserve"> Vincent College, Latrobe.</w:t>
      </w:r>
      <w:r w:rsidR="006D6E69">
        <w:t xml:space="preserve"> </w:t>
      </w:r>
    </w:p>
    <w:p w:rsidR="00350362" w:rsidRDefault="00350362" w:rsidP="006D6E69"/>
    <w:p w:rsidR="006D6E69" w:rsidRDefault="006D6E69" w:rsidP="006D6E69">
      <w:r>
        <w:t xml:space="preserve">We invite you to display materials which </w:t>
      </w:r>
      <w:r w:rsidRPr="00DC2848">
        <w:rPr>
          <w:i/>
        </w:rPr>
        <w:t xml:space="preserve">demonstrate innovative </w:t>
      </w:r>
      <w:proofErr w:type="spellStart"/>
      <w:r w:rsidRPr="00DC2848">
        <w:rPr>
          <w:i/>
        </w:rPr>
        <w:t>stormwater</w:t>
      </w:r>
      <w:proofErr w:type="spellEnd"/>
      <w:r w:rsidRPr="00DC2848">
        <w:rPr>
          <w:i/>
        </w:rPr>
        <w:t xml:space="preserve"> and water quality control or landscape infiltration products</w:t>
      </w:r>
      <w:r>
        <w:t>.  Different audiences will attend on Thursday and Friday</w:t>
      </w:r>
      <w:r w:rsidR="00DC2848">
        <w:t>,</w:t>
      </w:r>
      <w:r>
        <w:t xml:space="preserve"> and w</w:t>
      </w:r>
      <w:r w:rsidR="00DC2848">
        <w:t>e are expecting at least 15</w:t>
      </w:r>
      <w:r>
        <w:t xml:space="preserve">0 participants each day.  </w:t>
      </w:r>
    </w:p>
    <w:p w:rsidR="008326FA" w:rsidRDefault="008326FA" w:rsidP="006D6E69"/>
    <w:p w:rsidR="006D6E69" w:rsidRPr="009C0CBC" w:rsidRDefault="008326FA" w:rsidP="006D6E69">
      <w:r w:rsidRPr="009C0CBC">
        <w:t>W</w:t>
      </w:r>
      <w:r w:rsidR="006D6E69" w:rsidRPr="009C0CBC">
        <w:t xml:space="preserve">e will highlight each vendor </w:t>
      </w:r>
      <w:r w:rsidR="006D5DA2" w:rsidRPr="009C0CBC">
        <w:t>in a looping slide show during registration, breaks, and lunch.</w:t>
      </w:r>
      <w:r w:rsidR="00AD53FF" w:rsidRPr="009C0CBC">
        <w:t xml:space="preserve">  </w:t>
      </w:r>
      <w:r w:rsidR="00AD53FF" w:rsidRPr="009C0CBC">
        <w:rPr>
          <w:b/>
        </w:rPr>
        <w:t xml:space="preserve">Please provide us with an electronic copy of your logo and three (3) </w:t>
      </w:r>
      <w:proofErr w:type="spellStart"/>
      <w:r w:rsidR="00AD53FF" w:rsidRPr="009C0CBC">
        <w:rPr>
          <w:b/>
        </w:rPr>
        <w:t>Powerpoint</w:t>
      </w:r>
      <w:proofErr w:type="spellEnd"/>
      <w:r w:rsidR="00AD53FF" w:rsidRPr="009C0CBC">
        <w:rPr>
          <w:b/>
        </w:rPr>
        <w:t xml:space="preserve"> slides</w:t>
      </w:r>
      <w:r w:rsidR="0051723D" w:rsidRPr="009C0CBC">
        <w:rPr>
          <w:b/>
        </w:rPr>
        <w:t xml:space="preserve"> highlighting your company’s products and services</w:t>
      </w:r>
      <w:r w:rsidR="009C0CBC">
        <w:rPr>
          <w:b/>
        </w:rPr>
        <w:t xml:space="preserve"> by March </w:t>
      </w:r>
      <w:r w:rsidR="009F17E4">
        <w:rPr>
          <w:b/>
        </w:rPr>
        <w:t>1</w:t>
      </w:r>
      <w:r w:rsidR="0051723D" w:rsidRPr="009C0CBC">
        <w:rPr>
          <w:b/>
        </w:rPr>
        <w:t>.</w:t>
      </w:r>
      <w:r w:rsidR="0051723D" w:rsidRPr="009C0CBC">
        <w:t xml:space="preserve">  If you need assistance with your slides, contact Jen Novak at </w:t>
      </w:r>
      <w:hyperlink r:id="rId7" w:history="1">
        <w:r w:rsidR="0051723D" w:rsidRPr="009C0CBC">
          <w:rPr>
            <w:rStyle w:val="Hyperlink"/>
          </w:rPr>
          <w:t>jen@wcdpa.com</w:t>
        </w:r>
      </w:hyperlink>
      <w:r w:rsidR="0051723D" w:rsidRPr="009C0CBC">
        <w:t xml:space="preserve"> or 724-837-5271</w:t>
      </w:r>
      <w:r w:rsidR="009F17E4">
        <w:t xml:space="preserve"> ext. 211</w:t>
      </w:r>
      <w:r w:rsidR="0051723D" w:rsidRPr="009C0CBC">
        <w:t xml:space="preserve">.  Please, no embedded videos in the slides.  </w:t>
      </w:r>
    </w:p>
    <w:p w:rsidR="001127DE" w:rsidRDefault="001127DE" w:rsidP="006D6E69"/>
    <w:p w:rsidR="008326FA" w:rsidRDefault="0017196A" w:rsidP="006D6E69">
      <w:pPr>
        <w:rPr>
          <w:b/>
        </w:rPr>
      </w:pPr>
      <w:r>
        <w:rPr>
          <w:b/>
        </w:rPr>
        <w:t xml:space="preserve">We will raffle off a gift as </w:t>
      </w:r>
      <w:r w:rsidR="008326FA">
        <w:rPr>
          <w:b/>
        </w:rPr>
        <w:t>a way to encourage our participants to visit</w:t>
      </w:r>
      <w:r>
        <w:rPr>
          <w:b/>
        </w:rPr>
        <w:t xml:space="preserve"> your table</w:t>
      </w:r>
      <w:r w:rsidR="008326FA">
        <w:rPr>
          <w:b/>
        </w:rPr>
        <w:t xml:space="preserve">.  </w:t>
      </w:r>
      <w:r w:rsidR="009C0CBC">
        <w:rPr>
          <w:b/>
        </w:rPr>
        <w:t>Partici</w:t>
      </w:r>
      <w:r w:rsidR="008326FA">
        <w:rPr>
          <w:b/>
        </w:rPr>
        <w:t xml:space="preserve">pants will have a vendor card and will have to receive </w:t>
      </w:r>
      <w:r>
        <w:rPr>
          <w:b/>
        </w:rPr>
        <w:t>stamps</w:t>
      </w:r>
      <w:r w:rsidR="009C0CBC">
        <w:rPr>
          <w:b/>
        </w:rPr>
        <w:t xml:space="preserve"> from </w:t>
      </w:r>
      <w:r w:rsidR="008326FA">
        <w:rPr>
          <w:b/>
        </w:rPr>
        <w:t xml:space="preserve">at least </w:t>
      </w:r>
      <w:r w:rsidR="009C0CBC">
        <w:rPr>
          <w:b/>
        </w:rPr>
        <w:t>ten vendors to be entered in the raffle.  We will sup</w:t>
      </w:r>
      <w:r>
        <w:rPr>
          <w:b/>
        </w:rPr>
        <w:t>ply you with a stamp</w:t>
      </w:r>
      <w:r w:rsidR="009C0CBC">
        <w:rPr>
          <w:b/>
        </w:rPr>
        <w:t xml:space="preserve"> to use.</w:t>
      </w:r>
    </w:p>
    <w:p w:rsidR="008326FA" w:rsidRDefault="008326FA" w:rsidP="006D6E69"/>
    <w:p w:rsidR="006D6E69" w:rsidRDefault="009F17E4" w:rsidP="006D6E69">
      <w:r>
        <w:rPr>
          <w:b/>
        </w:rPr>
        <w:t>Fee for both days: $250</w:t>
      </w:r>
      <w:r w:rsidR="006D6E69">
        <w:t xml:space="preserve"> </w:t>
      </w:r>
      <w:r w:rsidR="004D387F">
        <w:t xml:space="preserve">(vendor room) or </w:t>
      </w:r>
      <w:r w:rsidR="004D387F" w:rsidRPr="004D387F">
        <w:rPr>
          <w:b/>
        </w:rPr>
        <w:t>$175</w:t>
      </w:r>
      <w:r w:rsidR="004D387F">
        <w:t xml:space="preserve"> (lower lobby) </w:t>
      </w:r>
      <w:r w:rsidR="009F750F">
        <w:t>includes 6-</w:t>
      </w:r>
      <w:r w:rsidR="006D6E69">
        <w:t>foot space, covered table</w:t>
      </w:r>
      <w:r w:rsidR="00DC2848">
        <w:t>,</w:t>
      </w:r>
      <w:r w:rsidR="006D6E69">
        <w:t xml:space="preserve"> and electricity, if needed, and recognition in our program.  One meal for each day is included in that fee.  </w:t>
      </w:r>
      <w:r w:rsidR="006D6E69" w:rsidRPr="00DC2848">
        <w:rPr>
          <w:b/>
        </w:rPr>
        <w:t>Extra meals</w:t>
      </w:r>
      <w:r>
        <w:t xml:space="preserve"> are available for $40</w:t>
      </w:r>
      <w:r w:rsidR="006D6E69">
        <w:t xml:space="preserve"> per person per day.  </w:t>
      </w:r>
    </w:p>
    <w:p w:rsidR="006D6E69" w:rsidRDefault="006D6E69" w:rsidP="006D6E69"/>
    <w:p w:rsidR="006D6E69" w:rsidRDefault="000C04C7" w:rsidP="006D6E69">
      <w:r>
        <w:t>S</w:t>
      </w:r>
      <w:r w:rsidR="006D6E69">
        <w:t xml:space="preserve">ponsorship of </w:t>
      </w:r>
      <w:r>
        <w:t xml:space="preserve">our popular </w:t>
      </w:r>
      <w:r w:rsidR="006D6E69">
        <w:t xml:space="preserve">afternoon cookie breaks is </w:t>
      </w:r>
      <w:r w:rsidR="00EE4268">
        <w:t>available for an a</w:t>
      </w:r>
      <w:r w:rsidR="00E930B7">
        <w:t>dditional $75</w:t>
      </w:r>
      <w:r w:rsidR="006D6E69">
        <w:t xml:space="preserve">, which entitles you to a note in the printed agenda, </w:t>
      </w:r>
      <w:r w:rsidR="00A46821">
        <w:t xml:space="preserve">recognition by WCD at the event, and </w:t>
      </w:r>
      <w:r w:rsidR="006D6E69">
        <w:t>a sign with your company name and</w:t>
      </w:r>
      <w:r w:rsidR="00DC2848">
        <w:t>/or</w:t>
      </w:r>
      <w:r w:rsidR="006D6E69">
        <w:t xml:space="preserve"> logo prominently displayed on the break table.</w:t>
      </w:r>
    </w:p>
    <w:p w:rsidR="006D6E69" w:rsidRDefault="006D6E69" w:rsidP="006D6E69"/>
    <w:p w:rsidR="00824064" w:rsidRDefault="006D6E69" w:rsidP="006D6E69">
      <w:r w:rsidRPr="00E94C48">
        <w:rPr>
          <w:b/>
        </w:rPr>
        <w:t>Questions</w:t>
      </w:r>
      <w:r w:rsidR="000C04C7">
        <w:rPr>
          <w:b/>
        </w:rPr>
        <w:t xml:space="preserve">?  Please contact </w:t>
      </w:r>
      <w:r w:rsidR="00BE6AA5">
        <w:rPr>
          <w:b/>
        </w:rPr>
        <w:t xml:space="preserve">Christie </w:t>
      </w:r>
      <w:proofErr w:type="spellStart"/>
      <w:r w:rsidR="00BE6AA5">
        <w:rPr>
          <w:b/>
        </w:rPr>
        <w:t>Sebek</w:t>
      </w:r>
      <w:proofErr w:type="spellEnd"/>
      <w:r w:rsidRPr="00E94C48">
        <w:rPr>
          <w:b/>
        </w:rPr>
        <w:t xml:space="preserve"> at 724-837-5271 or </w:t>
      </w:r>
      <w:hyperlink r:id="rId8" w:history="1">
        <w:r w:rsidR="00BE6AA5" w:rsidRPr="00C76099">
          <w:rPr>
            <w:rStyle w:val="Hyperlink"/>
            <w:b/>
          </w:rPr>
          <w:t>christie@wcpda.com</w:t>
        </w:r>
      </w:hyperlink>
      <w:r w:rsidR="00BE6AA5">
        <w:rPr>
          <w:b/>
        </w:rPr>
        <w:t xml:space="preserve">  Li</w:t>
      </w:r>
      <w:r w:rsidR="0085161F">
        <w:rPr>
          <w:b/>
        </w:rPr>
        <w:t xml:space="preserve">mited space is available, and tables sell out quickly.  </w:t>
      </w:r>
      <w:r w:rsidR="00D932B8">
        <w:rPr>
          <w:b/>
        </w:rPr>
        <w:t>D</w:t>
      </w:r>
      <w:r w:rsidR="00AD53FF">
        <w:rPr>
          <w:b/>
        </w:rPr>
        <w:t>eadl</w:t>
      </w:r>
      <w:r w:rsidR="00BE1898">
        <w:rPr>
          <w:b/>
        </w:rPr>
        <w:t>ine to register is March 1, 2024</w:t>
      </w:r>
      <w:r w:rsidR="00922810">
        <w:rPr>
          <w:b/>
        </w:rPr>
        <w:t xml:space="preserve">.  </w:t>
      </w:r>
      <w:r w:rsidR="00E94C48">
        <w:rPr>
          <w:b/>
        </w:rPr>
        <w:t>To register and pay online, please click the link below:</w:t>
      </w:r>
      <w:r w:rsidR="00824064" w:rsidRPr="00824064">
        <w:t xml:space="preserve"> </w:t>
      </w:r>
    </w:p>
    <w:p w:rsidR="003844D0" w:rsidRDefault="003844D0" w:rsidP="006D6E69"/>
    <w:p w:rsidR="009F750F" w:rsidRDefault="007F52C4" w:rsidP="007F52C4">
      <w:pPr>
        <w:rPr>
          <w:b/>
        </w:rPr>
      </w:pPr>
      <w:r>
        <w:rPr>
          <w:b/>
        </w:rPr>
        <w:t xml:space="preserve">Registration </w:t>
      </w:r>
      <w:hyperlink r:id="rId9" w:history="1">
        <w:r w:rsidR="00D75697" w:rsidRPr="00293329">
          <w:rPr>
            <w:rStyle w:val="Hyperlink"/>
            <w:b/>
          </w:rPr>
          <w:t>https://wcd.wufoo.com/forms/2024-engineers-workshop-vendor-registration/</w:t>
        </w:r>
      </w:hyperlink>
      <w:r w:rsidR="00D75697">
        <w:rPr>
          <w:b/>
        </w:rPr>
        <w:t xml:space="preserve"> </w:t>
      </w:r>
      <w:bookmarkStart w:id="0" w:name="_GoBack"/>
      <w:bookmarkEnd w:id="0"/>
    </w:p>
    <w:p w:rsidR="00726BBE" w:rsidRDefault="00726BBE" w:rsidP="006D6E69">
      <w:pPr>
        <w:rPr>
          <w:b/>
        </w:rPr>
      </w:pPr>
    </w:p>
    <w:p w:rsidR="009F17E4" w:rsidRDefault="009F17E4" w:rsidP="006D6E69">
      <w:pPr>
        <w:rPr>
          <w:b/>
        </w:rPr>
      </w:pPr>
    </w:p>
    <w:p w:rsidR="00E94C48" w:rsidRDefault="00E94C48" w:rsidP="006D6E69">
      <w:pPr>
        <w:rPr>
          <w:b/>
        </w:rPr>
      </w:pPr>
      <w:r>
        <w:rPr>
          <w:b/>
        </w:rPr>
        <w:t>Or you may mail in the attached registration form along with your payment.</w:t>
      </w:r>
    </w:p>
    <w:p w:rsidR="00D932B8" w:rsidRDefault="00D932B8" w:rsidP="006D6E69">
      <w:pPr>
        <w:rPr>
          <w:b/>
        </w:rPr>
      </w:pPr>
    </w:p>
    <w:p w:rsidR="00D932B8" w:rsidRDefault="00A92F98" w:rsidP="00A92F98">
      <w:pPr>
        <w:rPr>
          <w:b/>
        </w:rPr>
      </w:pPr>
      <w:r>
        <w:rPr>
          <w:b/>
        </w:rPr>
        <w:t xml:space="preserve">* </w:t>
      </w:r>
      <w:r w:rsidR="00D932B8" w:rsidRPr="0015003F">
        <w:rPr>
          <w:b/>
        </w:rPr>
        <w:t xml:space="preserve">Please be sure to send </w:t>
      </w:r>
      <w:r w:rsidR="000C04C7" w:rsidRPr="0015003F">
        <w:rPr>
          <w:b/>
        </w:rPr>
        <w:t>a</w:t>
      </w:r>
      <w:r w:rsidR="00D932B8" w:rsidRPr="0015003F">
        <w:rPr>
          <w:b/>
        </w:rPr>
        <w:t>n electronic version of your logo</w:t>
      </w:r>
      <w:r w:rsidR="001127DE" w:rsidRPr="0015003F">
        <w:rPr>
          <w:b/>
        </w:rPr>
        <w:t xml:space="preserve"> and </w:t>
      </w:r>
      <w:proofErr w:type="spellStart"/>
      <w:r w:rsidR="000C04C7" w:rsidRPr="0015003F">
        <w:rPr>
          <w:b/>
        </w:rPr>
        <w:t>Powerpoint</w:t>
      </w:r>
      <w:proofErr w:type="spellEnd"/>
      <w:r w:rsidR="000C04C7" w:rsidRPr="0015003F">
        <w:rPr>
          <w:b/>
        </w:rPr>
        <w:t xml:space="preserve"> slides</w:t>
      </w:r>
      <w:r w:rsidR="006D5DA2" w:rsidRPr="0015003F">
        <w:rPr>
          <w:b/>
        </w:rPr>
        <w:t xml:space="preserve"> </w:t>
      </w:r>
      <w:r w:rsidR="000C04C7" w:rsidRPr="0015003F">
        <w:rPr>
          <w:b/>
        </w:rPr>
        <w:t>to Jen Novak (</w:t>
      </w:r>
      <w:hyperlink r:id="rId10" w:history="1">
        <w:r w:rsidR="00AA327E" w:rsidRPr="00BF7EFA">
          <w:rPr>
            <w:rStyle w:val="Hyperlink"/>
            <w:b/>
          </w:rPr>
          <w:t>jen@wcdpa.com</w:t>
        </w:r>
      </w:hyperlink>
      <w:r w:rsidR="00AA327E">
        <w:rPr>
          <w:b/>
        </w:rPr>
        <w:t>)</w:t>
      </w:r>
      <w:r w:rsidR="00BE1898">
        <w:rPr>
          <w:b/>
        </w:rPr>
        <w:t xml:space="preserve"> by March 1, 2024</w:t>
      </w:r>
      <w:r w:rsidR="001454A7">
        <w:rPr>
          <w:b/>
        </w:rPr>
        <w:t>.</w:t>
      </w:r>
      <w:r w:rsidR="00D932B8" w:rsidRPr="00A92F98">
        <w:rPr>
          <w:b/>
        </w:rPr>
        <w:t xml:space="preserve"> </w:t>
      </w:r>
    </w:p>
    <w:p w:rsidR="001454A7" w:rsidRDefault="001454A7" w:rsidP="00A92F98">
      <w:pPr>
        <w:rPr>
          <w:b/>
        </w:rPr>
      </w:pPr>
    </w:p>
    <w:p w:rsidR="00A522F0" w:rsidRDefault="00A522F0">
      <w:pPr>
        <w:rPr>
          <w:b/>
        </w:rPr>
      </w:pPr>
      <w:r>
        <w:rPr>
          <w:b/>
        </w:rPr>
        <w:br w:type="page"/>
      </w:r>
    </w:p>
    <w:p w:rsidR="00A522F0" w:rsidRDefault="007F52C4" w:rsidP="00A522F0">
      <w:pPr>
        <w:jc w:val="center"/>
        <w:rPr>
          <w:b/>
          <w:sz w:val="24"/>
          <w:szCs w:val="24"/>
        </w:rPr>
      </w:pPr>
      <w:r w:rsidRPr="00BE1898">
        <w:rPr>
          <w:b/>
          <w:noProof/>
        </w:rPr>
        <w:lastRenderedPageBreak/>
        <w:drawing>
          <wp:inline distT="0" distB="0" distL="0" distR="0" wp14:anchorId="473B9F73" wp14:editId="5560DF5C">
            <wp:extent cx="5943600" cy="680085"/>
            <wp:effectExtent l="0" t="0" r="0" b="5715"/>
            <wp:docPr id="2" name="Picture 2" descr="\\data-01\users$\jen\Desktop\Engineers Workshop 2024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-01\users$\jen\Desktop\Engineers Workshop 2024 Hea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F0" w:rsidRDefault="00A522F0" w:rsidP="00A522F0">
      <w:pPr>
        <w:jc w:val="center"/>
        <w:rPr>
          <w:b/>
          <w:sz w:val="24"/>
          <w:szCs w:val="24"/>
        </w:rPr>
      </w:pPr>
    </w:p>
    <w:p w:rsidR="00A522F0" w:rsidRDefault="00A522F0" w:rsidP="00A52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Pr="00AF498A">
        <w:rPr>
          <w:b/>
          <w:sz w:val="24"/>
          <w:szCs w:val="24"/>
        </w:rPr>
        <w:t xml:space="preserve">March </w:t>
      </w:r>
      <w:r w:rsidR="007F52C4">
        <w:rPr>
          <w:b/>
          <w:sz w:val="24"/>
          <w:szCs w:val="24"/>
        </w:rPr>
        <w:t>21 and Friday, March 22, 2024</w:t>
      </w:r>
    </w:p>
    <w:p w:rsidR="00A522F0" w:rsidRPr="00AF498A" w:rsidRDefault="00A522F0" w:rsidP="00A52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Fred Rogers Center at Saint Vincent College, Latrobe</w:t>
      </w:r>
    </w:p>
    <w:p w:rsidR="00A522F0" w:rsidRPr="00C5757C" w:rsidRDefault="00A522F0" w:rsidP="00A522F0">
      <w:pPr>
        <w:jc w:val="center"/>
        <w:rPr>
          <w:b/>
          <w:sz w:val="28"/>
          <w:szCs w:val="28"/>
        </w:rPr>
      </w:pPr>
      <w:r w:rsidRPr="00C5757C">
        <w:rPr>
          <w:b/>
          <w:sz w:val="28"/>
          <w:szCs w:val="28"/>
        </w:rPr>
        <w:t xml:space="preserve">Vendor space is limited. </w:t>
      </w:r>
      <w:r>
        <w:rPr>
          <w:b/>
          <w:sz w:val="28"/>
          <w:szCs w:val="28"/>
        </w:rPr>
        <w:t>Please register early.</w:t>
      </w:r>
    </w:p>
    <w:p w:rsidR="00A522F0" w:rsidRPr="002B14BF" w:rsidRDefault="00A522F0" w:rsidP="00A522F0">
      <w:pPr>
        <w:jc w:val="center"/>
        <w:rPr>
          <w:b/>
          <w:sz w:val="24"/>
          <w:szCs w:val="24"/>
        </w:rPr>
      </w:pPr>
    </w:p>
    <w:p w:rsidR="00A522F0" w:rsidRPr="00456E4D" w:rsidRDefault="00A522F0" w:rsidP="00A522F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456E4D">
        <w:t>Attending which day?</w:t>
      </w:r>
      <w:r>
        <w:rPr>
          <w:sz w:val="24"/>
          <w:szCs w:val="24"/>
        </w:rPr>
        <w:t xml:space="preserve"> (</w:t>
      </w:r>
      <w:proofErr w:type="gramStart"/>
      <w:r w:rsidRPr="00456E4D">
        <w:t>circle</w:t>
      </w:r>
      <w:proofErr w:type="gramEnd"/>
      <w:r w:rsidRPr="00456E4D">
        <w:t xml:space="preserve">) 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Name _______________________ Email</w:t>
      </w:r>
      <w:r w:rsidRPr="00EC7FF9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Thurs.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Fri.</w:t>
      </w:r>
    </w:p>
    <w:p w:rsidR="00A522F0" w:rsidRDefault="00A522F0" w:rsidP="00A52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Name________________________Email</w:t>
      </w:r>
      <w:proofErr w:type="spellEnd"/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Thurs.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Fri.</w:t>
      </w:r>
    </w:p>
    <w:p w:rsidR="00A522F0" w:rsidRPr="00EC7FF9" w:rsidRDefault="00A522F0" w:rsidP="00A52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Name________________________Email</w:t>
      </w:r>
      <w:proofErr w:type="spellEnd"/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Thurs.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Fri.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Company__________________________________________________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Mailing Address ____________________________________________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A522F0" w:rsidRDefault="00A522F0" w:rsidP="00A522F0">
      <w:pPr>
        <w:rPr>
          <w:sz w:val="24"/>
          <w:szCs w:val="24"/>
        </w:rPr>
      </w:pP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Phone ______________________    Fax____________________________</w:t>
      </w:r>
    </w:p>
    <w:p w:rsidR="00A522F0" w:rsidRDefault="00A522F0" w:rsidP="00A522F0">
      <w:pPr>
        <w:rPr>
          <w:sz w:val="24"/>
          <w:szCs w:val="24"/>
        </w:rPr>
      </w:pP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____ I wish t</w:t>
      </w:r>
      <w:r w:rsidR="009F17E4">
        <w:rPr>
          <w:sz w:val="24"/>
          <w:szCs w:val="24"/>
        </w:rPr>
        <w:t>o reserve a table upstairs ($250</w:t>
      </w:r>
      <w:r>
        <w:rPr>
          <w:sz w:val="24"/>
          <w:szCs w:val="24"/>
        </w:rPr>
        <w:t xml:space="preserve">; </w:t>
      </w:r>
      <w:r w:rsidRPr="00E670CB">
        <w:rPr>
          <w:sz w:val="24"/>
          <w:szCs w:val="24"/>
        </w:rPr>
        <w:t>this price includes one meal per day</w:t>
      </w:r>
      <w:r>
        <w:rPr>
          <w:sz w:val="24"/>
          <w:szCs w:val="24"/>
        </w:rPr>
        <w:t>)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____ I wish to reserve a table downstairs ($175; this price includes one meal per day)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9F17E4">
        <w:rPr>
          <w:sz w:val="24"/>
          <w:szCs w:val="24"/>
        </w:rPr>
        <w:t>___ # of extra meals needed ($40</w:t>
      </w:r>
      <w:r>
        <w:rPr>
          <w:sz w:val="24"/>
          <w:szCs w:val="24"/>
        </w:rPr>
        <w:t xml:space="preserve"> per person per day)</w:t>
      </w: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9C0CBC">
        <w:rPr>
          <w:sz w:val="24"/>
          <w:szCs w:val="24"/>
        </w:rPr>
        <w:t>Cookie</w:t>
      </w:r>
      <w:r>
        <w:rPr>
          <w:sz w:val="24"/>
          <w:szCs w:val="24"/>
        </w:rPr>
        <w:t>/afternoon</w:t>
      </w:r>
      <w:r w:rsidRPr="009C0CBC">
        <w:rPr>
          <w:sz w:val="24"/>
          <w:szCs w:val="24"/>
        </w:rPr>
        <w:t xml:space="preserve"> break sponsor </w:t>
      </w:r>
      <w:r w:rsidR="00E930B7">
        <w:rPr>
          <w:sz w:val="24"/>
          <w:szCs w:val="24"/>
        </w:rPr>
        <w:t>($75</w:t>
      </w:r>
      <w:r w:rsidRPr="009C0CBC">
        <w:rPr>
          <w:sz w:val="24"/>
          <w:szCs w:val="24"/>
        </w:rPr>
        <w:t>)</w:t>
      </w:r>
    </w:p>
    <w:p w:rsidR="00A522F0" w:rsidRPr="001454A7" w:rsidRDefault="00A522F0" w:rsidP="00A522F0">
      <w:pPr>
        <w:rPr>
          <w:sz w:val="24"/>
          <w:szCs w:val="24"/>
          <w:highlight w:val="yellow"/>
        </w:rPr>
      </w:pPr>
    </w:p>
    <w:p w:rsidR="00A522F0" w:rsidRDefault="00A522F0" w:rsidP="00A522F0">
      <w:pPr>
        <w:rPr>
          <w:sz w:val="24"/>
          <w:szCs w:val="24"/>
        </w:rPr>
      </w:pPr>
      <w:r>
        <w:rPr>
          <w:sz w:val="24"/>
          <w:szCs w:val="24"/>
        </w:rPr>
        <w:t>________ Total enclosed</w:t>
      </w:r>
    </w:p>
    <w:p w:rsidR="00A522F0" w:rsidRDefault="00A522F0" w:rsidP="00A522F0">
      <w:pPr>
        <w:rPr>
          <w:sz w:val="24"/>
          <w:szCs w:val="24"/>
        </w:rPr>
      </w:pPr>
    </w:p>
    <w:p w:rsidR="00A522F0" w:rsidRDefault="00A522F0" w:rsidP="00A522F0">
      <w:pPr>
        <w:rPr>
          <w:sz w:val="24"/>
          <w:szCs w:val="24"/>
        </w:rPr>
      </w:pPr>
    </w:p>
    <w:p w:rsidR="00A522F0" w:rsidRPr="001F35E7" w:rsidRDefault="00A522F0" w:rsidP="00A522F0">
      <w:pPr>
        <w:rPr>
          <w:sz w:val="24"/>
          <w:szCs w:val="24"/>
        </w:rPr>
      </w:pPr>
      <w:r w:rsidRPr="001F35E7">
        <w:rPr>
          <w:sz w:val="24"/>
          <w:szCs w:val="24"/>
        </w:rPr>
        <w:t xml:space="preserve">Your company will be featured as part of a looping slideshow during registrations, breaks, and lunch. Please provide us with an electronic copy of your logo and </w:t>
      </w:r>
      <w:r w:rsidRPr="001F35E7">
        <w:rPr>
          <w:b/>
          <w:sz w:val="24"/>
          <w:szCs w:val="24"/>
        </w:rPr>
        <w:t xml:space="preserve">three (3) </w:t>
      </w:r>
      <w:proofErr w:type="spellStart"/>
      <w:r w:rsidRPr="001F35E7">
        <w:rPr>
          <w:b/>
          <w:sz w:val="24"/>
          <w:szCs w:val="24"/>
        </w:rPr>
        <w:t>Powerpoint</w:t>
      </w:r>
      <w:proofErr w:type="spellEnd"/>
      <w:r w:rsidRPr="001F35E7">
        <w:rPr>
          <w:b/>
          <w:sz w:val="24"/>
          <w:szCs w:val="24"/>
        </w:rPr>
        <w:t xml:space="preserve"> slides</w:t>
      </w:r>
      <w:r w:rsidRPr="001F35E7">
        <w:rPr>
          <w:sz w:val="24"/>
          <w:szCs w:val="24"/>
        </w:rPr>
        <w:t xml:space="preserve"> by </w:t>
      </w:r>
      <w:r w:rsidR="009F17E4">
        <w:rPr>
          <w:b/>
          <w:sz w:val="24"/>
          <w:szCs w:val="24"/>
        </w:rPr>
        <w:t>March 1</w:t>
      </w:r>
      <w:r w:rsidRPr="001F35E7">
        <w:rPr>
          <w:b/>
          <w:sz w:val="24"/>
          <w:szCs w:val="24"/>
        </w:rPr>
        <w:t>.</w:t>
      </w:r>
      <w:r w:rsidRPr="001F35E7">
        <w:rPr>
          <w:sz w:val="24"/>
          <w:szCs w:val="24"/>
        </w:rPr>
        <w:t xml:space="preserve">  If you need assistance with creating your slides, please contact Jen Novak at </w:t>
      </w:r>
      <w:hyperlink r:id="rId12" w:history="1">
        <w:r w:rsidRPr="001F35E7">
          <w:rPr>
            <w:rStyle w:val="Hyperlink"/>
            <w:sz w:val="24"/>
            <w:szCs w:val="24"/>
          </w:rPr>
          <w:t>jen@wcdpa.com</w:t>
        </w:r>
      </w:hyperlink>
      <w:r w:rsidRPr="001F35E7">
        <w:rPr>
          <w:sz w:val="24"/>
          <w:szCs w:val="24"/>
        </w:rPr>
        <w:t xml:space="preserve"> or 724-837-5271.  </w:t>
      </w:r>
      <w:r>
        <w:rPr>
          <w:sz w:val="24"/>
          <w:szCs w:val="24"/>
        </w:rPr>
        <w:t xml:space="preserve">All electronic information can be sent to Jen at </w:t>
      </w:r>
      <w:hyperlink r:id="rId13" w:history="1">
        <w:r w:rsidRPr="001A1A97">
          <w:rPr>
            <w:rStyle w:val="Hyperlink"/>
            <w:sz w:val="24"/>
            <w:szCs w:val="24"/>
          </w:rPr>
          <w:t>jen@wcdpa.com</w:t>
        </w:r>
      </w:hyperlink>
      <w:r>
        <w:rPr>
          <w:sz w:val="24"/>
          <w:szCs w:val="24"/>
        </w:rPr>
        <w:t xml:space="preserve">.  </w:t>
      </w:r>
      <w:r w:rsidRPr="001F35E7">
        <w:rPr>
          <w:b/>
          <w:sz w:val="24"/>
          <w:szCs w:val="24"/>
        </w:rPr>
        <w:t>Please no video</w:t>
      </w:r>
      <w:r>
        <w:rPr>
          <w:b/>
          <w:sz w:val="24"/>
          <w:szCs w:val="24"/>
        </w:rPr>
        <w:t>s</w:t>
      </w:r>
      <w:r w:rsidRPr="001F35E7">
        <w:rPr>
          <w:b/>
          <w:sz w:val="24"/>
          <w:szCs w:val="24"/>
        </w:rPr>
        <w:t xml:space="preserve"> in the slides</w:t>
      </w:r>
      <w:r w:rsidRPr="001F35E7">
        <w:rPr>
          <w:sz w:val="24"/>
          <w:szCs w:val="24"/>
        </w:rPr>
        <w:t xml:space="preserve">.  </w:t>
      </w:r>
    </w:p>
    <w:p w:rsidR="00A522F0" w:rsidRDefault="00A522F0" w:rsidP="00A522F0">
      <w:pPr>
        <w:rPr>
          <w:sz w:val="24"/>
          <w:szCs w:val="24"/>
        </w:rPr>
      </w:pPr>
    </w:p>
    <w:p w:rsidR="00A522F0" w:rsidRPr="00810739" w:rsidRDefault="00A522F0" w:rsidP="00A522F0">
      <w:pPr>
        <w:rPr>
          <w:b/>
          <w:sz w:val="24"/>
          <w:szCs w:val="24"/>
        </w:rPr>
      </w:pPr>
      <w:r w:rsidRPr="00810739">
        <w:rPr>
          <w:b/>
          <w:sz w:val="24"/>
          <w:szCs w:val="24"/>
        </w:rPr>
        <w:t>Make checks payable to WCD and mail to:</w:t>
      </w:r>
    </w:p>
    <w:p w:rsidR="00A522F0" w:rsidRDefault="00A522F0" w:rsidP="00A522F0">
      <w:pPr>
        <w:rPr>
          <w:b/>
          <w:sz w:val="24"/>
          <w:szCs w:val="24"/>
        </w:rPr>
      </w:pPr>
      <w:r w:rsidRPr="00810739">
        <w:rPr>
          <w:b/>
          <w:sz w:val="24"/>
          <w:szCs w:val="24"/>
        </w:rPr>
        <w:t xml:space="preserve">WCD  </w:t>
      </w:r>
    </w:p>
    <w:p w:rsidR="00A522F0" w:rsidRPr="00810739" w:rsidRDefault="00A522F0" w:rsidP="00A522F0">
      <w:pPr>
        <w:rPr>
          <w:b/>
          <w:sz w:val="24"/>
          <w:szCs w:val="24"/>
        </w:rPr>
      </w:pPr>
      <w:r w:rsidRPr="00810739">
        <w:rPr>
          <w:b/>
          <w:sz w:val="24"/>
          <w:szCs w:val="24"/>
        </w:rPr>
        <w:t xml:space="preserve">Attn: </w:t>
      </w:r>
      <w:r w:rsidRPr="001A7867">
        <w:rPr>
          <w:b/>
          <w:sz w:val="24"/>
          <w:szCs w:val="24"/>
        </w:rPr>
        <w:t xml:space="preserve">Christie </w:t>
      </w:r>
      <w:proofErr w:type="spellStart"/>
      <w:r w:rsidRPr="001A7867">
        <w:rPr>
          <w:b/>
          <w:sz w:val="24"/>
          <w:szCs w:val="24"/>
        </w:rPr>
        <w:t>Sebek</w:t>
      </w:r>
      <w:proofErr w:type="spellEnd"/>
    </w:p>
    <w:p w:rsidR="00A522F0" w:rsidRPr="00810739" w:rsidRDefault="00A522F0" w:rsidP="00A522F0">
      <w:pPr>
        <w:rPr>
          <w:b/>
          <w:sz w:val="24"/>
          <w:szCs w:val="24"/>
        </w:rPr>
      </w:pPr>
      <w:r w:rsidRPr="00810739">
        <w:rPr>
          <w:b/>
          <w:sz w:val="24"/>
          <w:szCs w:val="24"/>
        </w:rPr>
        <w:t xml:space="preserve">218 </w:t>
      </w:r>
      <w:proofErr w:type="spellStart"/>
      <w:r w:rsidRPr="00810739">
        <w:rPr>
          <w:b/>
          <w:sz w:val="24"/>
          <w:szCs w:val="24"/>
        </w:rPr>
        <w:t>Donohoe</w:t>
      </w:r>
      <w:proofErr w:type="spellEnd"/>
      <w:r w:rsidRPr="00810739">
        <w:rPr>
          <w:b/>
          <w:sz w:val="24"/>
          <w:szCs w:val="24"/>
        </w:rPr>
        <w:t xml:space="preserve"> Road</w:t>
      </w:r>
    </w:p>
    <w:p w:rsidR="00A522F0" w:rsidRDefault="00A522F0" w:rsidP="00A522F0">
      <w:pPr>
        <w:rPr>
          <w:b/>
          <w:sz w:val="24"/>
          <w:szCs w:val="24"/>
        </w:rPr>
      </w:pPr>
      <w:r w:rsidRPr="00810739">
        <w:rPr>
          <w:b/>
          <w:sz w:val="24"/>
          <w:szCs w:val="24"/>
        </w:rPr>
        <w:t xml:space="preserve">Greensburg, PA </w:t>
      </w:r>
      <w:r>
        <w:rPr>
          <w:b/>
          <w:sz w:val="24"/>
          <w:szCs w:val="24"/>
        </w:rPr>
        <w:t>15601</w:t>
      </w:r>
    </w:p>
    <w:p w:rsidR="00A522F0" w:rsidRDefault="00A522F0" w:rsidP="00A522F0">
      <w:pPr>
        <w:rPr>
          <w:b/>
          <w:sz w:val="24"/>
          <w:szCs w:val="24"/>
        </w:rPr>
      </w:pPr>
    </w:p>
    <w:p w:rsidR="00A522F0" w:rsidRPr="00810739" w:rsidRDefault="00A522F0" w:rsidP="00A52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Payment and registration information, in</w:t>
      </w:r>
      <w:r w:rsidR="009F17E4">
        <w:rPr>
          <w:b/>
          <w:sz w:val="24"/>
          <w:szCs w:val="24"/>
        </w:rPr>
        <w:t>cluding logo, are due by March 1</w:t>
      </w:r>
      <w:r>
        <w:rPr>
          <w:b/>
          <w:sz w:val="24"/>
          <w:szCs w:val="24"/>
        </w:rPr>
        <w:t>.</w:t>
      </w:r>
    </w:p>
    <w:p w:rsidR="00A522F0" w:rsidRPr="00E94C48" w:rsidRDefault="00A522F0" w:rsidP="00A522F0">
      <w:pPr>
        <w:rPr>
          <w:b/>
        </w:rPr>
      </w:pPr>
    </w:p>
    <w:p w:rsidR="00A522F0" w:rsidRPr="00A92F98" w:rsidRDefault="00A522F0" w:rsidP="00A92F98">
      <w:pPr>
        <w:rPr>
          <w:b/>
        </w:rPr>
      </w:pPr>
    </w:p>
    <w:p w:rsidR="0017196A" w:rsidRDefault="0017196A" w:rsidP="009F750F">
      <w:pPr>
        <w:rPr>
          <w:b/>
          <w:sz w:val="28"/>
          <w:szCs w:val="28"/>
        </w:rPr>
      </w:pPr>
    </w:p>
    <w:sectPr w:rsidR="0017196A" w:rsidSect="00EC7F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4D7"/>
    <w:multiLevelType w:val="hybridMultilevel"/>
    <w:tmpl w:val="451A6D48"/>
    <w:lvl w:ilvl="0" w:tplc="D4985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04E"/>
    <w:multiLevelType w:val="hybridMultilevel"/>
    <w:tmpl w:val="9BDC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0EC6"/>
    <w:multiLevelType w:val="hybridMultilevel"/>
    <w:tmpl w:val="F344F848"/>
    <w:lvl w:ilvl="0" w:tplc="0010C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4DE"/>
    <w:multiLevelType w:val="hybridMultilevel"/>
    <w:tmpl w:val="3FDAF6F4"/>
    <w:lvl w:ilvl="0" w:tplc="AD400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9"/>
    <w:rsid w:val="00027B37"/>
    <w:rsid w:val="00061539"/>
    <w:rsid w:val="000C04C7"/>
    <w:rsid w:val="001127DE"/>
    <w:rsid w:val="001454A7"/>
    <w:rsid w:val="0015003F"/>
    <w:rsid w:val="0015720F"/>
    <w:rsid w:val="00163868"/>
    <w:rsid w:val="0017196A"/>
    <w:rsid w:val="001C7D50"/>
    <w:rsid w:val="002B14BF"/>
    <w:rsid w:val="00330C9E"/>
    <w:rsid w:val="00350362"/>
    <w:rsid w:val="003844D0"/>
    <w:rsid w:val="00424D30"/>
    <w:rsid w:val="004357D0"/>
    <w:rsid w:val="004D387F"/>
    <w:rsid w:val="0051723D"/>
    <w:rsid w:val="00533A2B"/>
    <w:rsid w:val="00622B62"/>
    <w:rsid w:val="00633251"/>
    <w:rsid w:val="00664559"/>
    <w:rsid w:val="00690766"/>
    <w:rsid w:val="006D5DA2"/>
    <w:rsid w:val="006D6E69"/>
    <w:rsid w:val="00726BBE"/>
    <w:rsid w:val="007B56F2"/>
    <w:rsid w:val="007F52C4"/>
    <w:rsid w:val="00807042"/>
    <w:rsid w:val="00810739"/>
    <w:rsid w:val="00824064"/>
    <w:rsid w:val="008326FA"/>
    <w:rsid w:val="0085161F"/>
    <w:rsid w:val="008C04AF"/>
    <w:rsid w:val="0092093B"/>
    <w:rsid w:val="00922810"/>
    <w:rsid w:val="0095624E"/>
    <w:rsid w:val="009C0CBC"/>
    <w:rsid w:val="009F17E4"/>
    <w:rsid w:val="009F750F"/>
    <w:rsid w:val="00A46821"/>
    <w:rsid w:val="00A522F0"/>
    <w:rsid w:val="00A74F35"/>
    <w:rsid w:val="00A92F98"/>
    <w:rsid w:val="00AA327E"/>
    <w:rsid w:val="00AD53FF"/>
    <w:rsid w:val="00BE1898"/>
    <w:rsid w:val="00BE6AA5"/>
    <w:rsid w:val="00C4166E"/>
    <w:rsid w:val="00C41935"/>
    <w:rsid w:val="00C8393E"/>
    <w:rsid w:val="00CB768A"/>
    <w:rsid w:val="00D32BC7"/>
    <w:rsid w:val="00D75697"/>
    <w:rsid w:val="00D932B8"/>
    <w:rsid w:val="00DC2848"/>
    <w:rsid w:val="00DD7625"/>
    <w:rsid w:val="00E930B7"/>
    <w:rsid w:val="00E94C48"/>
    <w:rsid w:val="00EC093D"/>
    <w:rsid w:val="00EC7FF9"/>
    <w:rsid w:val="00EE4268"/>
    <w:rsid w:val="00F54A00"/>
    <w:rsid w:val="00F601E4"/>
    <w:rsid w:val="00FA348F"/>
    <w:rsid w:val="00FA4326"/>
    <w:rsid w:val="00FC3BBF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7CDB"/>
  <w15:chartTrackingRefBased/>
  <w15:docId w15:val="{5558AA48-375B-4D41-AB3B-C5A2C228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wcpda.com" TargetMode="External"/><Relationship Id="rId13" Type="http://schemas.openxmlformats.org/officeDocument/2006/relationships/hyperlink" Target="mailto:jen@wcdp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en@wcdpa.com" TargetMode="External"/><Relationship Id="rId12" Type="http://schemas.openxmlformats.org/officeDocument/2006/relationships/hyperlink" Target="mailto:jen@wcdp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n@wcd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d.wufoo.com/forms/2024-engineers-workshop-vendor-registration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Novak-Mitchell</dc:creator>
  <cp:keywords/>
  <dc:description/>
  <cp:lastModifiedBy>Janette Novak-Mitchell</cp:lastModifiedBy>
  <cp:revision>5</cp:revision>
  <cp:lastPrinted>2019-10-22T14:27:00Z</cp:lastPrinted>
  <dcterms:created xsi:type="dcterms:W3CDTF">2023-11-15T15:44:00Z</dcterms:created>
  <dcterms:modified xsi:type="dcterms:W3CDTF">2023-11-21T16:49:00Z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